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1E8" w:rsidRDefault="002A21E8" w:rsidP="00811E52">
      <w:pPr>
        <w:rPr>
          <w:rFonts w:ascii="Arial" w:hAnsi="Arial" w:cs="Arial"/>
        </w:rPr>
      </w:pPr>
      <w:r>
        <w:rPr>
          <w:noProof/>
          <w:lang w:eastAsia="pl-PL"/>
        </w:rPr>
        <w:pict>
          <v:rect id="Textbox1" o:spid="_x0000_s1027" style="position:absolute;margin-left:18pt;margin-top:87.55pt;width:756.05pt;height:513.55pt;z-index:251658240;mso-position-horizontal-relative:margin;mso-position-vertical-relative:page" stroked="f" strokecolor="#3465a4" strokeweight=".35mm">
            <v:fill color2="black" o:detectmouseclick="t"/>
            <v:stroke joinstyle="round"/>
            <v:textbox style="mso-next-textbox:#Textbox1">
              <w:txbxContent>
                <w:tbl>
                  <w:tblPr>
                    <w:tblW w:w="14039" w:type="dxa"/>
                    <w:tblInd w:w="32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17"/>
                    <w:gridCol w:w="3073"/>
                    <w:gridCol w:w="1756"/>
                    <w:gridCol w:w="1068"/>
                    <w:gridCol w:w="1462"/>
                    <w:gridCol w:w="1587"/>
                    <w:gridCol w:w="1091"/>
                    <w:gridCol w:w="1381"/>
                    <w:gridCol w:w="1198"/>
                    <w:gridCol w:w="160"/>
                    <w:gridCol w:w="846"/>
                  </w:tblGrid>
                  <w:tr w:rsidR="002A21E8" w:rsidTr="00CB5AA9">
                    <w:trPr>
                      <w:trHeight w:val="27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073" w:type="dxa"/>
                        <w:tcBorders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eastAsia="Arial Unicode MS" w:hAnsi="MS Reference Sans Serif" w:cs="MS Reference Sans Serif"/>
                            <w:highlight w:val="green"/>
                          </w:rPr>
                          <w:t>NAZWISKO I IMIĘ</w:t>
                        </w:r>
                      </w:p>
                    </w:tc>
                    <w:tc>
                      <w:tcPr>
                        <w:tcW w:w="1756" w:type="dxa"/>
                        <w:tcBorders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hAnsi="MS Reference Sans Serif" w:cs="MS Reference Sans Serif"/>
                            <w:color w:val="7F007F"/>
                          </w:rPr>
                          <w:t>GIERŁATÓWKO</w:t>
                        </w:r>
                      </w:p>
                    </w:tc>
                    <w:tc>
                      <w:tcPr>
                        <w:tcW w:w="1068" w:type="dxa"/>
                        <w:tcBorders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hAnsi="MS Reference Sans Serif" w:cs="MS Reference Sans Serif"/>
                            <w:color w:val="3366FF"/>
                          </w:rPr>
                          <w:t>TUCZNO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hAnsi="MS Reference Sans Serif" w:cs="MS Reference Sans Serif"/>
                            <w:color w:val="FF0000"/>
                          </w:rPr>
                          <w:t>TRZASKOWO</w:t>
                        </w:r>
                      </w:p>
                    </w:tc>
                    <w:tc>
                      <w:tcPr>
                        <w:tcW w:w="1587" w:type="dxa"/>
                        <w:tcBorders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hAnsi="MS Reference Sans Serif" w:cs="MS Reference Sans Serif"/>
                            <w:color w:val="339966"/>
                          </w:rPr>
                          <w:t>STRYKOWO</w:t>
                        </w:r>
                      </w:p>
                    </w:tc>
                    <w:tc>
                      <w:tcPr>
                        <w:tcW w:w="1091" w:type="dxa"/>
                        <w:tcBorders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t>TUCZNO</w:t>
                        </w:r>
                      </w:p>
                    </w:tc>
                    <w:tc>
                      <w:tcPr>
                        <w:tcW w:w="1381" w:type="dxa"/>
                        <w:tcBorders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Heading4"/>
                          <w:numPr>
                            <w:ilvl w:val="3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hAnsi="MS Reference Sans Serif" w:cs="MS Reference Sans Serif"/>
                            <w:color w:val="3366FF"/>
                          </w:rPr>
                          <w:t>RADZEWICE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Heading7"/>
                          <w:numPr>
                            <w:ilvl w:val="6"/>
                            <w:numId w:val="2"/>
                          </w:numPr>
                          <w:jc w:val="center"/>
                        </w:pPr>
                      </w:p>
                    </w:tc>
                    <w:tc>
                      <w:tcPr>
                        <w:tcW w:w="160" w:type="dxa"/>
                        <w:tcBorders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MS Reference Sans Serif" w:hAnsi="MS Reference Sans Serif" w:cs="MS Reference Sans Serif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MS Reference Sans Serif" w:hAnsi="MS Reference Sans Serif" w:cs="MS Reference Sans Serif"/>
                            <w:sz w:val="18"/>
                            <w:szCs w:val="18"/>
                            <w:highlight w:val="yellow"/>
                          </w:rPr>
                          <w:t>PKT.</w:t>
                        </w:r>
                      </w:p>
                    </w:tc>
                  </w:tr>
                  <w:tr w:rsidR="002A21E8" w:rsidTr="00CB5AA9">
                    <w:trPr>
                      <w:trHeight w:val="130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>
                        <w:pPr>
                          <w:pStyle w:val="Heading5"/>
                          <w:numPr>
                            <w:ilvl w:val="4"/>
                            <w:numId w:val="2"/>
                          </w:num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4504E6">
                          <w:rPr>
                            <w:rFonts w:eastAsia="Arial Unicode MS"/>
                            <w:color w:val="auto"/>
                            <w:sz w:val="20"/>
                            <w:szCs w:val="20"/>
                          </w:rPr>
                          <w:t>KUJAWA  Norbert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 w:rsidRPr="00136216">
                          <w:rPr>
                            <w:b/>
                            <w:bCs/>
                            <w:highlight w:val="yellow"/>
                          </w:rPr>
                          <w:t>98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LIŚKIEWICZ  Ireneusz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72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MACIEJEWSKI Przemysław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57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</w:pPr>
                        <w:r w:rsidRPr="004504E6">
                          <w:rPr>
                            <w:rFonts w:eastAsia="Arial Unicode MS"/>
                          </w:rPr>
                          <w:t xml:space="preserve">JANKOWIAK  Piotr  </w:t>
                        </w:r>
                        <w:r w:rsidRPr="004504E6">
                          <w:rPr>
                            <w:rFonts w:eastAsia="Arial Unicode MS"/>
                            <w:color w:val="FF0000"/>
                          </w:rPr>
                          <w:t>WS-3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49</w:t>
                        </w:r>
                      </w:p>
                    </w:tc>
                  </w:tr>
                  <w:tr w:rsidR="002A21E8" w:rsidTr="00CB5AA9">
                    <w:trPr>
                      <w:trHeight w:val="252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</w:pPr>
                        <w:r w:rsidRPr="004504E6">
                          <w:rPr>
                            <w:rFonts w:eastAsia="Arial Unicode MS"/>
                          </w:rPr>
                          <w:t>OLSZEWSKI  Michał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47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</w:pPr>
                        <w:r w:rsidRPr="004504E6">
                          <w:rPr>
                            <w:rFonts w:eastAsia="Arial Unicode MS"/>
                          </w:rPr>
                          <w:t>FRĄCKOWIAK  Wojciech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45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SKĄPSKI  Robert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39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</w:pPr>
                        <w:r w:rsidRPr="004504E6">
                          <w:rPr>
                            <w:rFonts w:eastAsia="Arial Unicode MS"/>
                          </w:rPr>
                          <w:t xml:space="preserve">ZGRABCZYŃSKI Dariusz  </w:t>
                        </w:r>
                        <w:r w:rsidRPr="004504E6">
                          <w:rPr>
                            <w:rFonts w:eastAsia="Arial Unicode MS"/>
                            <w:color w:val="FF0000"/>
                          </w:rPr>
                          <w:t>PS-1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B33E58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34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</w:pPr>
                        <w:r w:rsidRPr="004504E6">
                          <w:rPr>
                            <w:rFonts w:eastAsia="Arial Unicode MS"/>
                          </w:rPr>
                          <w:t xml:space="preserve">BISKUP  Janusz   </w:t>
                        </w:r>
                        <w:r w:rsidRPr="004504E6">
                          <w:rPr>
                            <w:rFonts w:eastAsia="Arial Unicode MS"/>
                            <w:color w:val="FF0000"/>
                          </w:rPr>
                          <w:t>WS-3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33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b/>
                            <w:bCs/>
                          </w:rPr>
                          <w:t>URBANIAK  Zbigniew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26</w:t>
                        </w:r>
                      </w:p>
                    </w:tc>
                  </w:tr>
                  <w:tr w:rsidR="002A21E8" w:rsidTr="00CB5AA9">
                    <w:trPr>
                      <w:trHeight w:val="252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5"/>
                          <w:numPr>
                            <w:ilvl w:val="4"/>
                            <w:numId w:val="2"/>
                          </w:num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4504E6">
                          <w:rPr>
                            <w:rFonts w:eastAsia="Arial Unicode MS"/>
                            <w:color w:val="auto"/>
                            <w:sz w:val="20"/>
                            <w:szCs w:val="20"/>
                          </w:rPr>
                          <w:t>RUMIŃSKI  Dariusz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23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5"/>
                          <w:numPr>
                            <w:ilvl w:val="4"/>
                            <w:numId w:val="2"/>
                          </w:num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4504E6">
                          <w:rPr>
                            <w:rFonts w:eastAsia="Arial Unicode MS"/>
                            <w:color w:val="auto"/>
                            <w:sz w:val="20"/>
                            <w:szCs w:val="20"/>
                          </w:rPr>
                          <w:t xml:space="preserve">DROBCZYŃSKI  Tomasz  </w:t>
                        </w:r>
                        <w:r w:rsidRPr="004504E6">
                          <w:rPr>
                            <w:rFonts w:eastAsia="Arial Unicode MS"/>
                            <w:color w:val="FF0000"/>
                            <w:sz w:val="20"/>
                            <w:szCs w:val="20"/>
                          </w:rPr>
                          <w:t>WS-3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22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GÓRECKI  Zenon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18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 xml:space="preserve">OLCZAK  Mariusz  </w:t>
                        </w:r>
                        <w:r w:rsidRPr="004504E6">
                          <w:rPr>
                            <w:rFonts w:eastAsia="Arial Unicode MS"/>
                            <w:b/>
                            <w:bCs/>
                            <w:color w:val="FF0000"/>
                          </w:rPr>
                          <w:t>WA-2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18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5"/>
                          <w:numPr>
                            <w:ilvl w:val="4"/>
                            <w:numId w:val="2"/>
                          </w:num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4504E6">
                          <w:rPr>
                            <w:rFonts w:eastAsia="Arial Unicode MS"/>
                            <w:color w:val="auto"/>
                            <w:sz w:val="20"/>
                            <w:szCs w:val="20"/>
                          </w:rPr>
                          <w:t>SZPULEWSKI  Albert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 w:rsidRPr="00661F9F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16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 xml:space="preserve">MANIA  Zenon  </w:t>
                        </w:r>
                        <w:r w:rsidRPr="004504E6">
                          <w:rPr>
                            <w:rFonts w:eastAsia="Arial Unicode MS"/>
                            <w:b/>
                            <w:bCs/>
                            <w:color w:val="FF0000"/>
                          </w:rPr>
                          <w:t>WA-2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15</w:t>
                        </w:r>
                      </w:p>
                    </w:tc>
                  </w:tr>
                  <w:tr w:rsidR="002A21E8" w:rsidTr="00CB5AA9">
                    <w:trPr>
                      <w:trHeight w:val="252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ZDUNIK  Mariusz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12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 xml:space="preserve">JAWOREK  Ryszard  </w:t>
                        </w:r>
                        <w:r w:rsidRPr="004504E6">
                          <w:rPr>
                            <w:rFonts w:eastAsia="Arial Unicode MS"/>
                            <w:b/>
                            <w:bCs/>
                            <w:color w:val="FF0000"/>
                          </w:rPr>
                          <w:t>WA-2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11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</w:pPr>
                        <w:r w:rsidRPr="004504E6">
                          <w:rPr>
                            <w:rFonts w:eastAsia="Arial Unicode MS"/>
                          </w:rPr>
                          <w:t>ZGRABCZYŃSKI  Włodzimierz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F41E0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7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b/>
                            <w:bCs/>
                          </w:rPr>
                          <w:t>PILACZYŃSKI  Grzegorz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6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b/>
                            <w:bCs/>
                          </w:rPr>
                          <w:t>SMOLARSKI  Marcin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6</w:t>
                        </w:r>
                      </w:p>
                    </w:tc>
                  </w:tr>
                  <w:tr w:rsidR="002A21E8" w:rsidTr="00CB5AA9">
                    <w:trPr>
                      <w:trHeight w:val="252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KWIECIAK  Paweł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5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b/>
                            <w:bCs/>
                          </w:rPr>
                          <w:t>BRUS  Dariusz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b/>
                            <w:bCs/>
                          </w:rPr>
                          <w:t>MANIA  Kacper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rFonts w:eastAsia="Arial Unicode MS"/>
                            <w:b/>
                            <w:bCs/>
                          </w:rPr>
                          <w:t>NAWROCKI  Roman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  <w:r w:rsidRPr="004504E6">
                          <w:rPr>
                            <w:b/>
                            <w:bCs/>
                          </w:rPr>
                          <w:t>URBANIAK  Krzysztof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3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6"/>
                          <w:numPr>
                            <w:ilvl w:val="5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504E6">
                          <w:rPr>
                            <w:sz w:val="20"/>
                            <w:szCs w:val="20"/>
                          </w:rPr>
                          <w:t>PILACZYŃSKI  Łukasz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2</w:t>
                        </w:r>
                      </w:p>
                    </w:tc>
                  </w:tr>
                  <w:tr w:rsidR="002A21E8" w:rsidTr="00CB5AA9">
                    <w:trPr>
                      <w:trHeight w:val="259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6"/>
                          <w:numPr>
                            <w:ilvl w:val="5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504E6">
                          <w:rPr>
                            <w:rFonts w:eastAsia="Arial Unicode MS"/>
                            <w:sz w:val="20"/>
                            <w:szCs w:val="20"/>
                          </w:rPr>
                          <w:t>ZDUNIK  Tomasz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6C4180">
                        <w:pPr>
                          <w:pStyle w:val="Zawartoramki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highlight w:val="yellow"/>
                          </w:rPr>
                          <w:t>2</w:t>
                        </w: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6"/>
                          <w:numPr>
                            <w:ilvl w:val="5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6"/>
                          <w:numPr>
                            <w:ilvl w:val="5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 w:rsidP="00EF3CE2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91919"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>
                        <w:pPr>
                          <w:pStyle w:val="Heading2"/>
                          <w:numPr>
                            <w:ilvl w:val="1"/>
                            <w:numId w:val="2"/>
                          </w:num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91919"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>
                        <w:pPr>
                          <w:pStyle w:val="Heading6"/>
                          <w:numPr>
                            <w:ilvl w:val="5"/>
                            <w:numId w:val="2"/>
                          </w:num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5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91919"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91919"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2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Heading5"/>
                          <w:numPr>
                            <w:ilvl w:val="4"/>
                            <w:numId w:val="2"/>
                          </w:num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7F7F7F"/>
                          <w:left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 w:rsidP="00EF3CE2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7F7F7F"/>
                          <w:bottom w:val="single" w:sz="6" w:space="0" w:color="FFFFF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  <w:tr w:rsidR="002A21E8" w:rsidTr="00CB5AA9">
                    <w:trPr>
                      <w:trHeight w:val="251"/>
                    </w:trPr>
                    <w:tc>
                      <w:tcPr>
                        <w:tcW w:w="417" w:type="dxa"/>
                        <w:shd w:val="solid" w:color="C0C0C0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1"/>
                            <w:numId w:val="2"/>
                          </w:numPr>
                          <w:jc w:val="center"/>
                        </w:pPr>
                        <w:r>
                          <w:rPr>
                            <w:rFonts w:ascii="Arial" w:hAnsi="Arial" w:cs="Arial"/>
                            <w:color w:val="7030A0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4504E6" w:rsidRDefault="002A21E8">
                        <w:pPr>
                          <w:pStyle w:val="Heading5"/>
                          <w:numPr>
                            <w:ilvl w:val="4"/>
                            <w:numId w:val="2"/>
                          </w:numPr>
                          <w:rPr>
                            <w:rFonts w:eastAsia="Arial Unicode MS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C0C0C0" w:fill="auto"/>
                        <w:vAlign w:val="center"/>
                      </w:tcPr>
                      <w:p w:rsidR="002A21E8" w:rsidRPr="00661F9F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FFFFFF"/>
                          <w:bottom w:val="single" w:sz="6" w:space="0" w:color="7F7F7F"/>
                        </w:tcBorders>
                        <w:shd w:val="solid" w:color="DFDFDF" w:fill="auto"/>
                        <w:vAlign w:val="center"/>
                      </w:tcPr>
                      <w:p w:rsidR="002A21E8" w:rsidRPr="00136216" w:rsidRDefault="002A21E8">
                        <w:pPr>
                          <w:pStyle w:val="Zawartoramki"/>
                          <w:numPr>
                            <w:ilvl w:val="4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</w:tr>
                </w:tbl>
                <w:p w:rsidR="002A21E8" w:rsidRDefault="002A21E8">
                  <w:pPr>
                    <w:pStyle w:val="Zawartoramki"/>
                    <w:numPr>
                      <w:ilvl w:val="4"/>
                      <w:numId w:val="2"/>
                    </w:numPr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rect>
        </w:pict>
      </w:r>
      <w:r>
        <w:rPr>
          <w:rFonts w:ascii="Arial" w:hAnsi="Arial" w:cs="Arial"/>
        </w:rPr>
        <w:t xml:space="preserve">          </w:t>
      </w:r>
      <w:r w:rsidRPr="00811E52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9pt;height:39pt" stroked="f">
            <v:fill color2="#aaa" type="gradient"/>
            <v:shadow on="t" color="#4d4d4d" opacity="52429f" offset=",3pt"/>
            <v:textpath style="font-family:&quot;Arial Black&quot;;font-size:28pt;v-text-spacing:78650f;v-text-kern:t" trim="t" fitpath="t" string="RANKING KOŁA PZW &quot;TRAMWAJARZ&quot; W 2020 ROKU"/>
          </v:shape>
        </w:pict>
      </w:r>
      <w:r>
        <w:rPr>
          <w:noProof/>
          <w:lang w:eastAsia="pl-PL"/>
        </w:rPr>
        <w:pict>
          <v:shape id="shapetype_136" o:spid="_x0000_s1028" style="position:absolute;margin-left:0;margin-top:0;width:50pt;height:50pt;z-index:251659264;visibility:hidden;mso-position-horizontal-relative:text;mso-position-vertical-relative:text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 o:connectlocs="@44,@45;@48,@49;@46,@47;@17,@18;@24,@25;@15,@16" textboxrect="3163,3163,18437,18437"/>
            <v:handles>
              <v:h position="@0,center"/>
            </v:handles>
            <o:lock v:ext="edit" selection="t"/>
          </v:shape>
        </w:pict>
      </w:r>
    </w:p>
    <w:p w:rsidR="002A21E8" w:rsidRDefault="002A21E8">
      <w:pPr>
        <w:jc w:val="center"/>
        <w:rPr>
          <w:rFonts w:ascii="Arial" w:hAnsi="Arial" w:cs="Arial"/>
          <w:b/>
          <w:bCs/>
          <w:color w:val="7F0000"/>
        </w:rPr>
      </w:pPr>
    </w:p>
    <w:p w:rsidR="002A21E8" w:rsidRDefault="002A21E8">
      <w:pPr>
        <w:rPr>
          <w:rFonts w:ascii="Arial" w:hAnsi="Arial" w:cs="Arial"/>
          <w:b/>
          <w:bCs/>
          <w:color w:val="7F0000"/>
        </w:rPr>
      </w:pPr>
    </w:p>
    <w:p w:rsidR="002A21E8" w:rsidRDefault="002A21E8"/>
    <w:sectPr w:rsidR="002A21E8" w:rsidSect="00C40F92">
      <w:footerReference w:type="default" r:id="rId7"/>
      <w:pgSz w:w="16838" w:h="11906" w:orient="landscape"/>
      <w:pgMar w:top="851" w:right="284" w:bottom="766" w:left="284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E8" w:rsidRDefault="002A21E8" w:rsidP="00C40F92">
      <w:r>
        <w:separator/>
      </w:r>
    </w:p>
  </w:endnote>
  <w:endnote w:type="continuationSeparator" w:id="0">
    <w:p w:rsidR="002A21E8" w:rsidRDefault="002A21E8" w:rsidP="00C4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E8" w:rsidRDefault="002A21E8">
    <w:pPr>
      <w:pStyle w:val="Footer"/>
      <w:ind w:right="360"/>
    </w:pPr>
    <w:r>
      <w:rPr>
        <w:noProof/>
        <w:lang w:eastAsia="pl-PL"/>
      </w:rPr>
      <w:pict>
        <v:rect id="Textbox2" o:spid="_x0000_s2050" style="position:absolute;margin-left:827.7pt;margin-top:.05pt;width:5pt;height:11.5pt;z-index:251662336;mso-position-horizontal-relative:page" stroked="f" strokecolor="#3465a4" strokeweight=".35mm">
          <v:fill color2="black" o:detectmouseclick="t"/>
          <v:stroke joinstyle="round"/>
          <v:textbox>
            <w:txbxContent>
              <w:p w:rsidR="002A21E8" w:rsidRDefault="002A21E8">
                <w:pPr>
                  <w:pStyle w:val="Footer"/>
                  <w:rPr>
                    <w:color w:val="000000"/>
                  </w:rPr>
                </w:pPr>
                <w:fldSimple w:instr="PAGE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E8" w:rsidRDefault="002A21E8" w:rsidP="00C40F92">
      <w:r>
        <w:separator/>
      </w:r>
    </w:p>
  </w:footnote>
  <w:footnote w:type="continuationSeparator" w:id="0">
    <w:p w:rsidR="002A21E8" w:rsidRDefault="002A21E8" w:rsidP="00C40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B7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D4F1CA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F92"/>
    <w:rsid w:val="000F19D8"/>
    <w:rsid w:val="00136216"/>
    <w:rsid w:val="002A21E8"/>
    <w:rsid w:val="004504E6"/>
    <w:rsid w:val="00550BB1"/>
    <w:rsid w:val="005B3815"/>
    <w:rsid w:val="00661F9F"/>
    <w:rsid w:val="006C4180"/>
    <w:rsid w:val="00704F08"/>
    <w:rsid w:val="00811E52"/>
    <w:rsid w:val="0086741E"/>
    <w:rsid w:val="008C1779"/>
    <w:rsid w:val="00945D8E"/>
    <w:rsid w:val="00B33E58"/>
    <w:rsid w:val="00B83C9C"/>
    <w:rsid w:val="00C14DF5"/>
    <w:rsid w:val="00C3103A"/>
    <w:rsid w:val="00C40F92"/>
    <w:rsid w:val="00CB5AA9"/>
    <w:rsid w:val="00CE48EA"/>
    <w:rsid w:val="00DC604D"/>
    <w:rsid w:val="00EF3CE2"/>
    <w:rsid w:val="00F41E00"/>
    <w:rsid w:val="00FB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92"/>
    <w:pPr>
      <w:suppressAutoHyphens/>
    </w:pPr>
    <w:rPr>
      <w:kern w:val="2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F92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0F92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F92"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color w:val="7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0F92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color w:val="00CCF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0F92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color w:val="7F000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0F92"/>
    <w:pPr>
      <w:keepNext/>
      <w:numPr>
        <w:ilvl w:val="5"/>
        <w:numId w:val="1"/>
      </w:numPr>
      <w:tabs>
        <w:tab w:val="left" w:pos="0"/>
      </w:tabs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0F92"/>
    <w:pPr>
      <w:keepNext/>
      <w:numPr>
        <w:ilvl w:val="6"/>
        <w:numId w:val="1"/>
      </w:numPr>
      <w:tabs>
        <w:tab w:val="left" w:pos="0"/>
      </w:tabs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99"/>
    <w:semiHidden/>
    <w:rsid w:val="00C40F9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14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149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149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149"/>
    <w:rPr>
      <w:rFonts w:asciiTheme="minorHAnsi" w:eastAsiaTheme="minorEastAsia" w:hAnsiTheme="minorHAnsi" w:cstheme="minorBidi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149"/>
    <w:rPr>
      <w:rFonts w:asciiTheme="minorHAnsi" w:eastAsiaTheme="minorEastAsia" w:hAnsiTheme="minorHAnsi" w:cstheme="minorBidi"/>
      <w:b/>
      <w:bCs/>
      <w:i/>
      <w:iCs/>
      <w:kern w:val="2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149"/>
    <w:rPr>
      <w:rFonts w:asciiTheme="minorHAnsi" w:eastAsiaTheme="minorEastAsia" w:hAnsiTheme="minorHAnsi" w:cstheme="minorBidi"/>
      <w:b/>
      <w:bCs/>
      <w:kern w:val="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49"/>
    <w:rPr>
      <w:rFonts w:asciiTheme="minorHAnsi" w:eastAsiaTheme="minorEastAsia" w:hAnsiTheme="minorHAnsi" w:cstheme="minorBidi"/>
      <w:kern w:val="2"/>
      <w:sz w:val="24"/>
      <w:szCs w:val="24"/>
      <w:lang w:eastAsia="zh-CN"/>
    </w:rPr>
  </w:style>
  <w:style w:type="character" w:customStyle="1" w:styleId="WW8Num1z0">
    <w:name w:val="WW8Num1z0"/>
    <w:uiPriority w:val="99"/>
    <w:rsid w:val="00C40F92"/>
  </w:style>
  <w:style w:type="character" w:customStyle="1" w:styleId="WW8Num1z1">
    <w:name w:val="WW8Num1z1"/>
    <w:uiPriority w:val="99"/>
    <w:rsid w:val="00C40F92"/>
  </w:style>
  <w:style w:type="character" w:customStyle="1" w:styleId="WW8Num1z2">
    <w:name w:val="WW8Num1z2"/>
    <w:uiPriority w:val="99"/>
    <w:rsid w:val="00C40F92"/>
  </w:style>
  <w:style w:type="character" w:customStyle="1" w:styleId="WW8Num1z3">
    <w:name w:val="WW8Num1z3"/>
    <w:uiPriority w:val="99"/>
    <w:rsid w:val="00C40F92"/>
  </w:style>
  <w:style w:type="character" w:customStyle="1" w:styleId="WW8Num1z4">
    <w:name w:val="WW8Num1z4"/>
    <w:uiPriority w:val="99"/>
    <w:rsid w:val="00C40F92"/>
  </w:style>
  <w:style w:type="character" w:customStyle="1" w:styleId="WW8Num1z5">
    <w:name w:val="WW8Num1z5"/>
    <w:uiPriority w:val="99"/>
    <w:rsid w:val="00C40F92"/>
  </w:style>
  <w:style w:type="character" w:customStyle="1" w:styleId="WW8Num1z6">
    <w:name w:val="WW8Num1z6"/>
    <w:uiPriority w:val="99"/>
    <w:rsid w:val="00C40F92"/>
  </w:style>
  <w:style w:type="character" w:customStyle="1" w:styleId="WW8Num1z7">
    <w:name w:val="WW8Num1z7"/>
    <w:uiPriority w:val="99"/>
    <w:rsid w:val="00C40F92"/>
  </w:style>
  <w:style w:type="character" w:customStyle="1" w:styleId="WW8Num1z8">
    <w:name w:val="WW8Num1z8"/>
    <w:uiPriority w:val="99"/>
    <w:rsid w:val="00C40F92"/>
  </w:style>
  <w:style w:type="character" w:customStyle="1" w:styleId="WW8Num2z0">
    <w:name w:val="WW8Num2z0"/>
    <w:uiPriority w:val="99"/>
    <w:rsid w:val="00C40F92"/>
  </w:style>
  <w:style w:type="character" w:customStyle="1" w:styleId="WW8Num3z0">
    <w:name w:val="WW8Num3z0"/>
    <w:uiPriority w:val="99"/>
    <w:rsid w:val="00C40F92"/>
  </w:style>
  <w:style w:type="character" w:customStyle="1" w:styleId="WW8Num4z0">
    <w:name w:val="WW8Num4z0"/>
    <w:uiPriority w:val="99"/>
    <w:rsid w:val="00C40F92"/>
  </w:style>
  <w:style w:type="character" w:customStyle="1" w:styleId="WW8Num5z0">
    <w:name w:val="WW8Num5z0"/>
    <w:uiPriority w:val="99"/>
    <w:rsid w:val="00C40F92"/>
    <w:rPr>
      <w:rFonts w:ascii="Symbol" w:hAnsi="Symbol" w:cs="Symbol"/>
    </w:rPr>
  </w:style>
  <w:style w:type="character" w:customStyle="1" w:styleId="WW8Num6z0">
    <w:name w:val="WW8Num6z0"/>
    <w:uiPriority w:val="99"/>
    <w:rsid w:val="00C40F92"/>
    <w:rPr>
      <w:rFonts w:ascii="Symbol" w:hAnsi="Symbol" w:cs="Symbol"/>
    </w:rPr>
  </w:style>
  <w:style w:type="character" w:customStyle="1" w:styleId="WW8Num7z0">
    <w:name w:val="WW8Num7z0"/>
    <w:uiPriority w:val="99"/>
    <w:rsid w:val="00C40F92"/>
    <w:rPr>
      <w:rFonts w:ascii="Symbol" w:hAnsi="Symbol" w:cs="Symbol"/>
    </w:rPr>
  </w:style>
  <w:style w:type="character" w:customStyle="1" w:styleId="WW8Num8z0">
    <w:name w:val="WW8Num8z0"/>
    <w:uiPriority w:val="99"/>
    <w:rsid w:val="00C40F92"/>
    <w:rPr>
      <w:rFonts w:ascii="Symbol" w:hAnsi="Symbol" w:cs="Symbol"/>
    </w:rPr>
  </w:style>
  <w:style w:type="character" w:customStyle="1" w:styleId="WW8Num9z0">
    <w:name w:val="WW8Num9z0"/>
    <w:uiPriority w:val="99"/>
    <w:rsid w:val="00C40F92"/>
  </w:style>
  <w:style w:type="character" w:customStyle="1" w:styleId="WW8Num10z0">
    <w:name w:val="WW8Num10z0"/>
    <w:uiPriority w:val="99"/>
    <w:rsid w:val="00C40F92"/>
    <w:rPr>
      <w:rFonts w:ascii="Symbol" w:hAnsi="Symbol" w:cs="Symbol"/>
    </w:rPr>
  </w:style>
  <w:style w:type="character" w:customStyle="1" w:styleId="Numerstron">
    <w:name w:val="Numer stron"/>
    <w:uiPriority w:val="99"/>
    <w:rsid w:val="00C40F92"/>
  </w:style>
  <w:style w:type="character" w:customStyle="1" w:styleId="NagwekZnak">
    <w:name w:val="Nagłówek Znak"/>
    <w:uiPriority w:val="99"/>
    <w:rsid w:val="00C40F92"/>
  </w:style>
  <w:style w:type="character" w:customStyle="1" w:styleId="ZnakZnak3">
    <w:name w:val="Znak Znak3"/>
    <w:uiPriority w:val="99"/>
    <w:rsid w:val="00C40F92"/>
    <w:rPr>
      <w:b/>
      <w:bCs/>
    </w:rPr>
  </w:style>
  <w:style w:type="character" w:customStyle="1" w:styleId="ZnakZnak">
    <w:name w:val="Znak Znak"/>
    <w:uiPriority w:val="99"/>
    <w:rsid w:val="00C40F92"/>
    <w:rPr>
      <w:rFonts w:ascii="Tahoma" w:hAnsi="Tahoma" w:cs="Tahoma"/>
      <w:sz w:val="16"/>
      <w:szCs w:val="16"/>
    </w:rPr>
  </w:style>
  <w:style w:type="character" w:customStyle="1" w:styleId="ZnakZnak2">
    <w:name w:val="Znak Znak2"/>
    <w:uiPriority w:val="99"/>
    <w:rsid w:val="00C40F92"/>
    <w:rPr>
      <w:b/>
      <w:bCs/>
      <w:color w:val="7F0000"/>
      <w:sz w:val="15"/>
      <w:szCs w:val="15"/>
    </w:rPr>
  </w:style>
  <w:style w:type="character" w:customStyle="1" w:styleId="ZnakZnak1">
    <w:name w:val="Znak Znak1"/>
    <w:uiPriority w:val="99"/>
    <w:rsid w:val="00C40F92"/>
    <w:rPr>
      <w:b/>
      <w:bCs/>
      <w:sz w:val="15"/>
      <w:szCs w:val="15"/>
    </w:rPr>
  </w:style>
  <w:style w:type="character" w:customStyle="1" w:styleId="Znakiprzypiswkocowych">
    <w:name w:val="Znaki przypisów końcowych"/>
    <w:uiPriority w:val="99"/>
    <w:rsid w:val="00C40F92"/>
  </w:style>
  <w:style w:type="paragraph" w:styleId="Header">
    <w:name w:val="header"/>
    <w:basedOn w:val="Normal"/>
    <w:next w:val="BodyText"/>
    <w:link w:val="HeaderChar"/>
    <w:uiPriority w:val="99"/>
    <w:rsid w:val="00C40F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149"/>
    <w:rPr>
      <w:kern w:val="2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C40F9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149"/>
    <w:rPr>
      <w:kern w:val="2"/>
      <w:sz w:val="20"/>
      <w:szCs w:val="20"/>
      <w:lang w:eastAsia="zh-CN"/>
    </w:rPr>
  </w:style>
  <w:style w:type="paragraph" w:styleId="List">
    <w:name w:val="List"/>
    <w:basedOn w:val="BodyText"/>
    <w:uiPriority w:val="99"/>
    <w:rsid w:val="00C40F92"/>
  </w:style>
  <w:style w:type="paragraph" w:styleId="Caption">
    <w:name w:val="caption"/>
    <w:basedOn w:val="Normal"/>
    <w:uiPriority w:val="99"/>
    <w:qFormat/>
    <w:rsid w:val="00C40F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40F92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C40F92"/>
    <w:pPr>
      <w:shd w:val="solid" w:color="00007F" w:fil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2149"/>
    <w:rPr>
      <w:kern w:val="2"/>
      <w:sz w:val="0"/>
      <w:szCs w:val="0"/>
      <w:lang w:eastAsia="zh-CN"/>
    </w:rPr>
  </w:style>
  <w:style w:type="paragraph" w:styleId="Footer">
    <w:name w:val="footer"/>
    <w:basedOn w:val="Normal"/>
    <w:link w:val="FooterChar"/>
    <w:uiPriority w:val="99"/>
    <w:rsid w:val="00C40F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149"/>
    <w:rPr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40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49"/>
    <w:rPr>
      <w:kern w:val="2"/>
      <w:sz w:val="0"/>
      <w:szCs w:val="0"/>
      <w:lang w:eastAsia="zh-CN"/>
    </w:rPr>
  </w:style>
  <w:style w:type="paragraph" w:customStyle="1" w:styleId="Zawartoramki">
    <w:name w:val="Zawartość ramki"/>
    <w:basedOn w:val="Normal"/>
    <w:uiPriority w:val="99"/>
    <w:rsid w:val="00C40F92"/>
  </w:style>
  <w:style w:type="paragraph" w:customStyle="1" w:styleId="Zawartotabeli">
    <w:name w:val="Zawartość tabeli"/>
    <w:basedOn w:val="Normal"/>
    <w:uiPriority w:val="99"/>
    <w:rsid w:val="00C40F92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0F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</Words>
  <Characters>15</Characters>
  <Application>Microsoft Office Outlook</Application>
  <DocSecurity>0</DocSecurity>
  <Lines>0</Lines>
  <Paragraphs>0</Paragraphs>
  <ScaleCrop>false</ScaleCrop>
  <Company>MPK Poznań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MPK Poznań</dc:creator>
  <cp:keywords/>
  <dc:description/>
  <cp:lastModifiedBy>Biuro Brygadzistów</cp:lastModifiedBy>
  <cp:revision>11</cp:revision>
  <cp:lastPrinted>2020-10-07T00:14:00Z</cp:lastPrinted>
  <dcterms:created xsi:type="dcterms:W3CDTF">2012-07-17T00:23:00Z</dcterms:created>
  <dcterms:modified xsi:type="dcterms:W3CDTF">2020-10-07T00:16:00Z</dcterms:modified>
</cp:coreProperties>
</file>